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7"/>
        <w:tblpPr w:leftFromText="180" w:rightFromText="180" w:vertAnchor="page" w:horzAnchor="margin" w:tblpXSpec="center" w:tblpY="2200"/>
        <w:tblW w:w="9432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432"/>
      </w:tblGrid>
      <w:tr w14:paraId="312937E4"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73" w:hRule="atLeast"/>
          <w:jc w:val="center"/>
        </w:trPr>
        <w:tc>
          <w:tcPr>
            <w:tcW w:w="9432" w:type="dxa"/>
            <w:vAlign w:val="center"/>
          </w:tcPr>
          <w:p w14:paraId="4D453E18">
            <w:pPr>
              <w:wordWrap/>
              <w:spacing w:line="1200" w:lineRule="exact"/>
              <w:jc w:val="distribute"/>
              <w:rPr>
                <w:rFonts w:hint="eastAsia" w:eastAsia="方正小标宋_GBK"/>
                <w:snapToGrid/>
                <w:color w:val="FF0000"/>
                <w:sz w:val="84"/>
                <w:lang w:val="en-US" w:eastAsia="zh-CN"/>
                <w14:numSpacing w14:val="default"/>
              </w:rPr>
            </w:pPr>
            <w:r>
              <w:rPr>
                <w:rFonts w:hint="eastAsia" w:eastAsia="方正小标宋_GBK"/>
                <w:snapToGrid/>
                <w:color w:val="FF0000"/>
                <w:w w:val="50"/>
                <w:sz w:val="96"/>
                <w:szCs w:val="36"/>
                <w14:numSpacing w14:val="default"/>
              </w:rPr>
              <w:t>全球校园人工智能算法精英大赛组委会</w:t>
            </w:r>
          </w:p>
        </w:tc>
      </w:tr>
      <w:tr w14:paraId="09AB8C35"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3" w:hRule="atLeast"/>
          <w:jc w:val="center"/>
        </w:trPr>
        <w:tc>
          <w:tcPr>
            <w:tcW w:w="9432" w:type="dxa"/>
            <w:vAlign w:val="center"/>
          </w:tcPr>
          <w:p w14:paraId="7944FBD7">
            <w:pPr>
              <w:jc w:val="center"/>
            </w:pPr>
            <w:r>
              <w:rPr>
                <w:rFonts w:hint="eastAsia"/>
                <w:lang w:val="en-US" w:eastAsia="zh-Hans"/>
              </w:rPr>
              <w:t>全智赛组委会</w:t>
            </w:r>
            <w:r>
              <w:rPr>
                <w:rFonts w:hint="eastAsia"/>
              </w:rPr>
              <w:t>〔202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〕</w:t>
            </w:r>
            <w:r>
              <w:rPr>
                <w:rFonts w:hint="eastAsia"/>
                <w:highlight w:val="none"/>
                <w:lang w:val="en-US" w:eastAsia="zh-CN"/>
              </w:rPr>
              <w:t>112</w:t>
            </w:r>
            <w:r>
              <w:rPr>
                <w:rFonts w:hint="eastAsia"/>
                <w:highlight w:val="none"/>
              </w:rPr>
              <w:t>号</w:t>
            </w:r>
          </w:p>
        </w:tc>
      </w:tr>
    </w:tbl>
    <w:p w14:paraId="3A319565"/>
    <w:p w14:paraId="6D16297F">
      <w:pPr>
        <w:pStyle w:val="33"/>
        <w:jc w:val="center"/>
        <w:rPr>
          <w:rFonts w:hint="eastAsia"/>
        </w:rPr>
      </w:pPr>
      <w:r>
        <w:rPr>
          <w:rFonts w:hint="eastAsia"/>
          <w:lang w:val="en-US" w:eastAsia="zh-CN"/>
        </w:rPr>
        <w:t>关于公示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届全球校园人工智能算法精英</w:t>
      </w:r>
    </w:p>
    <w:p w14:paraId="07C19E28">
      <w:pPr>
        <w:pStyle w:val="3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大赛算法主题赛道“智</w:t>
      </w:r>
      <w:bookmarkStart w:id="0" w:name="_GoBack"/>
      <w:bookmarkEnd w:id="0"/>
      <w:r>
        <w:rPr>
          <w:rFonts w:hint="eastAsia"/>
          <w:lang w:val="en-US" w:eastAsia="zh-CN"/>
        </w:rPr>
        <w:t>能通信”</w:t>
      </w:r>
    </w:p>
    <w:p w14:paraId="310F4A9E">
      <w:pPr>
        <w:pStyle w:val="33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全国半决赛拟获奖名单的通知</w:t>
      </w:r>
    </w:p>
    <w:p w14:paraId="0DBD2340">
      <w:pPr>
        <w:pStyle w:val="10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49B5E442">
      <w:pPr>
        <w:wordWrap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各参赛选手：</w:t>
      </w:r>
    </w:p>
    <w:p w14:paraId="66BF2A7B">
      <w:pPr>
        <w:wordWrap w:val="0"/>
        <w:ind w:firstLine="632" w:firstLineChars="200"/>
        <w:jc w:val="both"/>
        <w:rPr>
          <w:rStyle w:val="41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第七届全球校园人工智能算法精英大赛算法主题赛道“智能通信”全国半决赛于2025年11月23日举行，现对此次竞赛成绩予以公示（详见附件），公示期为2025年11月25日至11月27日。</w:t>
      </w:r>
    </w:p>
    <w:p w14:paraId="0F1925C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一、成绩异议反馈说明</w:t>
      </w:r>
    </w:p>
    <w:p w14:paraId="5C592DE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</w:pPr>
      <w:r>
        <w:rPr>
          <w:rFonts w:hint="eastAsia"/>
          <w:lang w:val="en-US" w:eastAsia="zh-CN"/>
        </w:rPr>
        <w:t>在公示有效期内如对成绩有异议的参赛团队，请扫描下方二维码并填写《2025AIC大赛综合服务申请表》并按要求提供相关佐证材料反馈至大赛仲裁委员会。</w:t>
      </w:r>
    </w:p>
    <w:p w14:paraId="2407CFC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2294255</wp:posOffset>
            </wp:positionH>
            <wp:positionV relativeFrom="paragraph">
              <wp:posOffset>40005</wp:posOffset>
            </wp:positionV>
            <wp:extent cx="1089660" cy="1048385"/>
            <wp:effectExtent l="0" t="0" r="762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BABA9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sz w:val="28"/>
          <w:szCs w:val="28"/>
          <w:lang w:eastAsia="zh-CN"/>
        </w:rPr>
      </w:pPr>
    </w:p>
    <w:p w14:paraId="527EE4B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sz w:val="28"/>
          <w:szCs w:val="28"/>
          <w:lang w:eastAsia="zh-CN"/>
        </w:rPr>
      </w:pPr>
    </w:p>
    <w:p w14:paraId="27A00CD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（2025AIC大赛综合服务申请表）</w:t>
      </w:r>
    </w:p>
    <w:p w14:paraId="1E0A411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二、参赛作品原创性复核安排</w:t>
      </w:r>
    </w:p>
    <w:p w14:paraId="0E0E4CC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为坚守AIC大赛“公平、诚信、创新”的核心原则，切实保障每一位诚信参赛者的合法权益，营造纯粹、严谨的学术与创新氛围，大赛组委会定于2026年1月启动参赛作品原创性复核工作，相关要求如下：</w:t>
      </w:r>
    </w:p>
    <w:p w14:paraId="46855CF0">
      <w:pPr>
        <w:pStyle w:val="13"/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规处理规则：复核过程中，一经查实参赛作品存在非原创、涉嫌抄袭、剽窃他人成果等违规行为，将依据赛事规则取消该团队本次复赛、半决赛及总决赛成绩，并向其所在学校正式通报违规情况，相关违规记录将纳入大赛诚信档案。</w:t>
      </w:r>
    </w:p>
    <w:p w14:paraId="37194E0D">
      <w:pPr>
        <w:pStyle w:val="13"/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查自纠权益：公示期内请所有参赛选手自查自纠，在公示期内主动提交弃赛申请并如实说明情况的参赛团队，组委会将尊重其选择，仅作“自愿放弃参赛资格”记录，不将其纳入比赛违规黑名单，亦不向其所在学校正式通报。</w:t>
      </w:r>
    </w:p>
    <w:p w14:paraId="686561AD">
      <w:pPr>
        <w:pStyle w:val="13"/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奖项递补说明：因上述“自愿弃赛”或“违规取消成绩”产生的奖项空缺，均不进行递补。</w:t>
      </w:r>
    </w:p>
    <w:p w14:paraId="2C1A812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Style w:val="41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请各参赛选手高度重视本次公示及原创性复核工作，严格遵守赛事规则，共同维护赛事公平公正的良好秩序。</w:t>
      </w:r>
    </w:p>
    <w:p w14:paraId="3039A2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200"/>
        <w:jc w:val="both"/>
        <w:textAlignment w:val="auto"/>
        <w:rPr>
          <w:rFonts w:hint="eastAsia"/>
          <w:lang w:val="en-US" w:eastAsia="zh-CN"/>
        </w:rPr>
      </w:pPr>
    </w:p>
    <w:p w14:paraId="72F07349">
      <w:pPr>
        <w:wordWrap w:val="0"/>
        <w:ind w:firstLine="632" w:firstLineChars="200"/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589915</wp:posOffset>
            </wp:positionV>
            <wp:extent cx="1506220" cy="1500505"/>
            <wp:effectExtent l="0" t="0" r="2540" b="8255"/>
            <wp:wrapNone/>
            <wp:docPr id="5" name="图片 5" descr="b575491e79640a4d1b0e67db14d1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75491e79640a4d1b0e67db14d19c7"/>
                    <pic:cNvPicPr>
                      <a:picLocks noChangeAspect="1"/>
                    </pic:cNvPicPr>
                  </pic:nvPicPr>
                  <pic:blipFill>
                    <a:blip r:embed="rId7"/>
                    <a:srcRect l="15942" t="12730" r="15304" b="6621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lang w:val="en-US" w:eastAsia="zh-CN"/>
        </w:rPr>
        <w:t>附件：</w:t>
      </w:r>
      <w:r>
        <w:rPr>
          <w:rFonts w:hint="eastAsia"/>
          <w:lang w:val="en-US" w:eastAsia="zh-CN"/>
        </w:rPr>
        <w:t>第七届全球校园人工智能算法精英大赛算法主题赛道“智能通信”全国半决赛拟获奖名单</w:t>
      </w:r>
    </w:p>
    <w:p w14:paraId="006AAEB3">
      <w:pPr>
        <w:wordWrap w:val="0"/>
        <w:jc w:val="both"/>
        <w:rPr>
          <w:rFonts w:hint="eastAsia"/>
          <w:lang w:val="en-US" w:eastAsia="zh-CN"/>
        </w:rPr>
      </w:pPr>
    </w:p>
    <w:p w14:paraId="1FBC50E5">
      <w:pPr>
        <w:wordWrap w:val="0"/>
        <w:ind w:firstLine="3160" w:firstLineChars="1000"/>
        <w:rPr>
          <w:rFonts w:hint="eastAsia" w:ascii="Times New Roman" w:hAnsi="Times New Roman" w:eastAsia="方正仿宋_GBK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全球校园人工智能算法精英大赛组委会</w:t>
      </w:r>
    </w:p>
    <w:p w14:paraId="2E936A7F">
      <w:pPr>
        <w:wordWrap w:val="0"/>
        <w:jc w:val="center"/>
        <w:rPr>
          <w:rFonts w:hint="default" w:ascii="Times New Roman" w:hAnsi="Times New Roman" w:eastAsia="方正仿宋_GBK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方正仿宋_GBK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方正仿宋_GBK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方正仿宋_GBK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1418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E32B14-D975-4B99-8244-ACCF71FE06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7F88D14-31AD-44F7-847D-85EAC49021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4F687D-1C20-487D-A453-3E926077CED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1521D59-9F22-445E-8AD4-BEFDE51A1B52}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2C58">
    <w:pPr>
      <w:pStyle w:val="22"/>
      <w:jc w:val="left"/>
    </w:pPr>
    <w:r>
      <w:rPr>
        <w:rStyle w:val="39"/>
        <w:sz w:val="28"/>
      </w:rPr>
      <w:t>—</w:t>
    </w:r>
    <w:sdt>
      <w:sdtPr>
        <w:rPr>
          <w:rStyle w:val="39"/>
          <w:sz w:val="28"/>
        </w:rPr>
        <w:id w:val="-1"/>
        <w:docPartObj>
          <w:docPartGallery w:val="autotext"/>
        </w:docPartObj>
      </w:sdtPr>
      <w:sdtEndPr>
        <w:rPr>
          <w:rStyle w:val="37"/>
          <w:rFonts w:eastAsia="宋体"/>
          <w:sz w:val="28"/>
        </w:rPr>
      </w:sdtEndPr>
      <w:sdtContent>
        <w:r>
          <w:rPr>
            <w:rStyle w:val="39"/>
            <w:sz w:val="28"/>
          </w:rPr>
          <w:fldChar w:fldCharType="begin"/>
        </w:r>
        <w:r>
          <w:rPr>
            <w:rStyle w:val="39"/>
            <w:sz w:val="28"/>
          </w:rPr>
          <w:instrText xml:space="preserve"> PAGE </w:instrText>
        </w:r>
        <w:r>
          <w:rPr>
            <w:rStyle w:val="39"/>
            <w:sz w:val="28"/>
          </w:rPr>
          <w:fldChar w:fldCharType="separate"/>
        </w:r>
        <w:r>
          <w:rPr>
            <w:rStyle w:val="39"/>
            <w:sz w:val="28"/>
          </w:rPr>
          <w:t>4</w:t>
        </w:r>
        <w:r>
          <w:rPr>
            <w:rStyle w:val="39"/>
            <w:sz w:val="28"/>
          </w:rPr>
          <w:fldChar w:fldCharType="end"/>
        </w:r>
        <w:r>
          <w:rPr>
            <w:rStyle w:val="39"/>
            <w:sz w:val="28"/>
          </w:rPr>
          <w:t>—</w:t>
        </w:r>
      </w:sdtContent>
    </w:sdt>
  </w:p>
  <w:p w14:paraId="268602D2">
    <w:pPr>
      <w:pStyle w:val="22"/>
      <w:framePr w:wrap="auto" w:vAnchor="margin" w:hAnchor="text" w:xAlign="left" w:yAlign="inline"/>
      <w:ind w:right="360"/>
      <w:jc w:val="left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9"/>
      </w:rPr>
      <w:id w:val="354066059"/>
      <w:docPartObj>
        <w:docPartGallery w:val="autotext"/>
      </w:docPartObj>
    </w:sdtPr>
    <w:sdtEndPr>
      <w:rPr>
        <w:rStyle w:val="39"/>
      </w:rPr>
    </w:sdtEndPr>
    <w:sdtContent>
      <w:p w14:paraId="3AEF3E89">
        <w:pPr>
          <w:pStyle w:val="22"/>
          <w:rPr>
            <w:rStyle w:val="39"/>
          </w:rPr>
        </w:pPr>
        <w:r>
          <w:rPr>
            <w:rStyle w:val="39"/>
          </w:rPr>
          <w:fldChar w:fldCharType="begin"/>
        </w:r>
        <w:r>
          <w:rPr>
            <w:rStyle w:val="39"/>
          </w:rPr>
          <w:instrText xml:space="preserve"> PAGE </w:instrText>
        </w:r>
        <w:r>
          <w:rPr>
            <w:rStyle w:val="39"/>
          </w:rPr>
          <w:fldChar w:fldCharType="separate"/>
        </w:r>
        <w:r>
          <w:rPr>
            <w:rStyle w:val="39"/>
          </w:rPr>
          <w:t>1</w:t>
        </w:r>
        <w:r>
          <w:rPr>
            <w:rStyle w:val="39"/>
          </w:rPr>
          <w:fldChar w:fldCharType="end"/>
        </w:r>
      </w:p>
    </w:sdtContent>
  </w:sdt>
  <w:p w14:paraId="7C675FB6">
    <w:pPr>
      <w:pStyle w:val="2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C4B80"/>
    <w:multiLevelType w:val="singleLevel"/>
    <w:tmpl w:val="0C0C4B8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2364E0C"/>
    <w:multiLevelType w:val="multilevel"/>
    <w:tmpl w:val="12364E0C"/>
    <w:lvl w:ilvl="0" w:tentative="0">
      <w:start w:val="1"/>
      <w:numFmt w:val="decimal"/>
      <w:pStyle w:val="82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1E871AF"/>
    <w:multiLevelType w:val="multilevel"/>
    <w:tmpl w:val="51E871AF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B3082E"/>
    <w:multiLevelType w:val="multilevel"/>
    <w:tmpl w:val="60B3082E"/>
    <w:lvl w:ilvl="0" w:tentative="0">
      <w:start w:val="1"/>
      <w:numFmt w:val="decimal"/>
      <w:pStyle w:val="29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C91C14"/>
    <w:multiLevelType w:val="multilevel"/>
    <w:tmpl w:val="7BC91C14"/>
    <w:lvl w:ilvl="0" w:tentative="0">
      <w:start w:val="1"/>
      <w:numFmt w:val="none"/>
      <w:pStyle w:val="115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OGMwODU3YWVkM2QzZDIwNWM1NGIwNzZiZTE3ZmYifQ=="/>
  </w:docVars>
  <w:rsids>
    <w:rsidRoot w:val="00E77CF5"/>
    <w:rsid w:val="00003ABA"/>
    <w:rsid w:val="00004730"/>
    <w:rsid w:val="00010548"/>
    <w:rsid w:val="00011085"/>
    <w:rsid w:val="000158EC"/>
    <w:rsid w:val="00016BD2"/>
    <w:rsid w:val="000251F1"/>
    <w:rsid w:val="00026F53"/>
    <w:rsid w:val="00041A9D"/>
    <w:rsid w:val="0004289D"/>
    <w:rsid w:val="00047A97"/>
    <w:rsid w:val="0005169D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E43E1"/>
    <w:rsid w:val="000E58EF"/>
    <w:rsid w:val="000F40BE"/>
    <w:rsid w:val="001004D1"/>
    <w:rsid w:val="00101084"/>
    <w:rsid w:val="001038BE"/>
    <w:rsid w:val="00106652"/>
    <w:rsid w:val="00107EAD"/>
    <w:rsid w:val="00121F55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476FD"/>
    <w:rsid w:val="0015184B"/>
    <w:rsid w:val="001523AC"/>
    <w:rsid w:val="00153001"/>
    <w:rsid w:val="001548E0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ECE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47063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778A"/>
    <w:rsid w:val="0029052D"/>
    <w:rsid w:val="00290A1A"/>
    <w:rsid w:val="00291461"/>
    <w:rsid w:val="00293962"/>
    <w:rsid w:val="002947E8"/>
    <w:rsid w:val="002A033E"/>
    <w:rsid w:val="002A10B8"/>
    <w:rsid w:val="002B2243"/>
    <w:rsid w:val="002B485C"/>
    <w:rsid w:val="002B6EDC"/>
    <w:rsid w:val="002B6F60"/>
    <w:rsid w:val="002C4ED5"/>
    <w:rsid w:val="002D10BC"/>
    <w:rsid w:val="002D643E"/>
    <w:rsid w:val="002E597A"/>
    <w:rsid w:val="002E7A06"/>
    <w:rsid w:val="002F13EB"/>
    <w:rsid w:val="002F3354"/>
    <w:rsid w:val="002F5CC7"/>
    <w:rsid w:val="002F6B03"/>
    <w:rsid w:val="00306BA9"/>
    <w:rsid w:val="00307427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8374C"/>
    <w:rsid w:val="00384B53"/>
    <w:rsid w:val="00396C3F"/>
    <w:rsid w:val="003A0FA2"/>
    <w:rsid w:val="003A338F"/>
    <w:rsid w:val="003A3DA9"/>
    <w:rsid w:val="003B0149"/>
    <w:rsid w:val="003B3412"/>
    <w:rsid w:val="003C0EB9"/>
    <w:rsid w:val="003C173D"/>
    <w:rsid w:val="003C2D3C"/>
    <w:rsid w:val="003C5893"/>
    <w:rsid w:val="003D234D"/>
    <w:rsid w:val="003D37B3"/>
    <w:rsid w:val="003D40EC"/>
    <w:rsid w:val="003E1225"/>
    <w:rsid w:val="003E48F5"/>
    <w:rsid w:val="003E6DD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500A0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773E7"/>
    <w:rsid w:val="00484057"/>
    <w:rsid w:val="00490818"/>
    <w:rsid w:val="00492053"/>
    <w:rsid w:val="00497971"/>
    <w:rsid w:val="004A403F"/>
    <w:rsid w:val="004A4B70"/>
    <w:rsid w:val="004A5398"/>
    <w:rsid w:val="004B023E"/>
    <w:rsid w:val="004B0637"/>
    <w:rsid w:val="004B59CA"/>
    <w:rsid w:val="004B5DD1"/>
    <w:rsid w:val="004C5A19"/>
    <w:rsid w:val="004C5A49"/>
    <w:rsid w:val="004D41DC"/>
    <w:rsid w:val="004E7584"/>
    <w:rsid w:val="004F2C12"/>
    <w:rsid w:val="004F758C"/>
    <w:rsid w:val="005009D7"/>
    <w:rsid w:val="0050105D"/>
    <w:rsid w:val="005038AE"/>
    <w:rsid w:val="00505D51"/>
    <w:rsid w:val="00526E71"/>
    <w:rsid w:val="005315B9"/>
    <w:rsid w:val="00540AA4"/>
    <w:rsid w:val="00540BE5"/>
    <w:rsid w:val="00540E44"/>
    <w:rsid w:val="0054307F"/>
    <w:rsid w:val="00545A7E"/>
    <w:rsid w:val="00562469"/>
    <w:rsid w:val="005676E3"/>
    <w:rsid w:val="005772E4"/>
    <w:rsid w:val="00580CDA"/>
    <w:rsid w:val="00581871"/>
    <w:rsid w:val="00584353"/>
    <w:rsid w:val="00591C55"/>
    <w:rsid w:val="005945BD"/>
    <w:rsid w:val="00594D3B"/>
    <w:rsid w:val="0059681B"/>
    <w:rsid w:val="005A0116"/>
    <w:rsid w:val="005A1D9F"/>
    <w:rsid w:val="005A4AB2"/>
    <w:rsid w:val="005A7026"/>
    <w:rsid w:val="005B0E08"/>
    <w:rsid w:val="005B2A67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345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6774"/>
    <w:rsid w:val="00627AC4"/>
    <w:rsid w:val="0063109E"/>
    <w:rsid w:val="00634088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76085"/>
    <w:rsid w:val="00680AF4"/>
    <w:rsid w:val="00685A94"/>
    <w:rsid w:val="006924A3"/>
    <w:rsid w:val="006948B9"/>
    <w:rsid w:val="00697B7F"/>
    <w:rsid w:val="006A6424"/>
    <w:rsid w:val="006B003D"/>
    <w:rsid w:val="006B33EA"/>
    <w:rsid w:val="006B5FED"/>
    <w:rsid w:val="006B7CEA"/>
    <w:rsid w:val="006C224C"/>
    <w:rsid w:val="006C5452"/>
    <w:rsid w:val="006C6529"/>
    <w:rsid w:val="006D27B6"/>
    <w:rsid w:val="006D66F6"/>
    <w:rsid w:val="006E3D06"/>
    <w:rsid w:val="006E5294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859FC"/>
    <w:rsid w:val="00792CCB"/>
    <w:rsid w:val="0079300F"/>
    <w:rsid w:val="00793F39"/>
    <w:rsid w:val="00795837"/>
    <w:rsid w:val="00795E67"/>
    <w:rsid w:val="007B0E15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12F5"/>
    <w:rsid w:val="007F1A5E"/>
    <w:rsid w:val="007F650E"/>
    <w:rsid w:val="007F7B22"/>
    <w:rsid w:val="00813368"/>
    <w:rsid w:val="00815F90"/>
    <w:rsid w:val="00816480"/>
    <w:rsid w:val="00816FC9"/>
    <w:rsid w:val="008212BC"/>
    <w:rsid w:val="00822175"/>
    <w:rsid w:val="00822C23"/>
    <w:rsid w:val="0082468A"/>
    <w:rsid w:val="00825C3E"/>
    <w:rsid w:val="00830A3B"/>
    <w:rsid w:val="00835B79"/>
    <w:rsid w:val="00836474"/>
    <w:rsid w:val="008378E0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FFB"/>
    <w:rsid w:val="008A4F3D"/>
    <w:rsid w:val="008B6DC4"/>
    <w:rsid w:val="008B7E52"/>
    <w:rsid w:val="008C5761"/>
    <w:rsid w:val="008C6519"/>
    <w:rsid w:val="008D55D3"/>
    <w:rsid w:val="008E3E08"/>
    <w:rsid w:val="008E4547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480D"/>
    <w:rsid w:val="00926656"/>
    <w:rsid w:val="00927D53"/>
    <w:rsid w:val="00927FBD"/>
    <w:rsid w:val="00932428"/>
    <w:rsid w:val="00933C4D"/>
    <w:rsid w:val="00933ECC"/>
    <w:rsid w:val="0094321A"/>
    <w:rsid w:val="0095175B"/>
    <w:rsid w:val="00952257"/>
    <w:rsid w:val="0095483B"/>
    <w:rsid w:val="00955ACA"/>
    <w:rsid w:val="0096374F"/>
    <w:rsid w:val="0096569D"/>
    <w:rsid w:val="0096615F"/>
    <w:rsid w:val="00972B22"/>
    <w:rsid w:val="0097550D"/>
    <w:rsid w:val="0097647D"/>
    <w:rsid w:val="009778B9"/>
    <w:rsid w:val="00981349"/>
    <w:rsid w:val="00986C61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34ED"/>
    <w:rsid w:val="009D4AAC"/>
    <w:rsid w:val="009D54A1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FD2"/>
    <w:rsid w:val="00A53AEE"/>
    <w:rsid w:val="00A60654"/>
    <w:rsid w:val="00A626FA"/>
    <w:rsid w:val="00A62F83"/>
    <w:rsid w:val="00A64FBB"/>
    <w:rsid w:val="00A70319"/>
    <w:rsid w:val="00A70DCD"/>
    <w:rsid w:val="00A73DE3"/>
    <w:rsid w:val="00A85E77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6C4F"/>
    <w:rsid w:val="00AD50D7"/>
    <w:rsid w:val="00AE2407"/>
    <w:rsid w:val="00AE39EC"/>
    <w:rsid w:val="00AE6206"/>
    <w:rsid w:val="00AF101A"/>
    <w:rsid w:val="00AF2E14"/>
    <w:rsid w:val="00AF3927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53E5"/>
    <w:rsid w:val="00B254E9"/>
    <w:rsid w:val="00B35AEA"/>
    <w:rsid w:val="00B41698"/>
    <w:rsid w:val="00B54912"/>
    <w:rsid w:val="00B54CC4"/>
    <w:rsid w:val="00B562D1"/>
    <w:rsid w:val="00B57ADF"/>
    <w:rsid w:val="00B60799"/>
    <w:rsid w:val="00B708A3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C7F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E59E4"/>
    <w:rsid w:val="00BE5A72"/>
    <w:rsid w:val="00BF3967"/>
    <w:rsid w:val="00BF51AD"/>
    <w:rsid w:val="00C0131C"/>
    <w:rsid w:val="00C01DC8"/>
    <w:rsid w:val="00C051B9"/>
    <w:rsid w:val="00C12A7E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3307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29D9"/>
    <w:rsid w:val="00CB6463"/>
    <w:rsid w:val="00CC0BC8"/>
    <w:rsid w:val="00CC0FCC"/>
    <w:rsid w:val="00CC13D1"/>
    <w:rsid w:val="00CD0E2B"/>
    <w:rsid w:val="00CD0F89"/>
    <w:rsid w:val="00CD3D68"/>
    <w:rsid w:val="00CD62B9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579E0"/>
    <w:rsid w:val="00D60796"/>
    <w:rsid w:val="00D6099D"/>
    <w:rsid w:val="00D62482"/>
    <w:rsid w:val="00D62876"/>
    <w:rsid w:val="00D66889"/>
    <w:rsid w:val="00D73789"/>
    <w:rsid w:val="00D91062"/>
    <w:rsid w:val="00D9562E"/>
    <w:rsid w:val="00D956DE"/>
    <w:rsid w:val="00DA21AE"/>
    <w:rsid w:val="00DA248A"/>
    <w:rsid w:val="00DA39BB"/>
    <w:rsid w:val="00DB13A7"/>
    <w:rsid w:val="00DC1024"/>
    <w:rsid w:val="00DC30EC"/>
    <w:rsid w:val="00DC3CF4"/>
    <w:rsid w:val="00DC3DDE"/>
    <w:rsid w:val="00DC451B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DF6A8C"/>
    <w:rsid w:val="00E0096C"/>
    <w:rsid w:val="00E0174A"/>
    <w:rsid w:val="00E028DD"/>
    <w:rsid w:val="00E0402E"/>
    <w:rsid w:val="00E1012D"/>
    <w:rsid w:val="00E148BD"/>
    <w:rsid w:val="00E15FD1"/>
    <w:rsid w:val="00E176E6"/>
    <w:rsid w:val="00E22932"/>
    <w:rsid w:val="00E23CA7"/>
    <w:rsid w:val="00E33083"/>
    <w:rsid w:val="00E40807"/>
    <w:rsid w:val="00E408CE"/>
    <w:rsid w:val="00E413B9"/>
    <w:rsid w:val="00E46A62"/>
    <w:rsid w:val="00E524A9"/>
    <w:rsid w:val="00E62B32"/>
    <w:rsid w:val="00E66273"/>
    <w:rsid w:val="00E66701"/>
    <w:rsid w:val="00E719FF"/>
    <w:rsid w:val="00E77CF5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5AA"/>
    <w:rsid w:val="00ED7B3F"/>
    <w:rsid w:val="00EE0291"/>
    <w:rsid w:val="00EE06B9"/>
    <w:rsid w:val="00EE09C8"/>
    <w:rsid w:val="00EE1E90"/>
    <w:rsid w:val="00EE77B1"/>
    <w:rsid w:val="00EF0B47"/>
    <w:rsid w:val="00EF4F3C"/>
    <w:rsid w:val="00EF51F3"/>
    <w:rsid w:val="00EF67C4"/>
    <w:rsid w:val="00EF6BF1"/>
    <w:rsid w:val="00EF7A4C"/>
    <w:rsid w:val="00F025D5"/>
    <w:rsid w:val="00F1124F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340D8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65D9"/>
    <w:rsid w:val="00F57135"/>
    <w:rsid w:val="00F6159C"/>
    <w:rsid w:val="00F620B2"/>
    <w:rsid w:val="00F71802"/>
    <w:rsid w:val="00F75A16"/>
    <w:rsid w:val="00F76E3D"/>
    <w:rsid w:val="00F91AE5"/>
    <w:rsid w:val="00F93A4A"/>
    <w:rsid w:val="00F96842"/>
    <w:rsid w:val="00F97F4E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C2A70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015B5F07"/>
    <w:rsid w:val="01846A5E"/>
    <w:rsid w:val="01B82438"/>
    <w:rsid w:val="033A0C2B"/>
    <w:rsid w:val="035E2AE9"/>
    <w:rsid w:val="036D3B9B"/>
    <w:rsid w:val="039D78CB"/>
    <w:rsid w:val="03D2624F"/>
    <w:rsid w:val="044203C3"/>
    <w:rsid w:val="04B139E4"/>
    <w:rsid w:val="04DE525A"/>
    <w:rsid w:val="04E07C4D"/>
    <w:rsid w:val="055D2364"/>
    <w:rsid w:val="057A3F50"/>
    <w:rsid w:val="058E69B9"/>
    <w:rsid w:val="05DA42DE"/>
    <w:rsid w:val="072E7702"/>
    <w:rsid w:val="07BF14C8"/>
    <w:rsid w:val="088E7A4F"/>
    <w:rsid w:val="08961326"/>
    <w:rsid w:val="08AF45BE"/>
    <w:rsid w:val="08DB07BA"/>
    <w:rsid w:val="095337FE"/>
    <w:rsid w:val="098D41AA"/>
    <w:rsid w:val="09EB2C7F"/>
    <w:rsid w:val="0A607879"/>
    <w:rsid w:val="0AC1480F"/>
    <w:rsid w:val="0AF9345D"/>
    <w:rsid w:val="0B0A5ACD"/>
    <w:rsid w:val="0B3348DE"/>
    <w:rsid w:val="0B507DED"/>
    <w:rsid w:val="0BE21D1F"/>
    <w:rsid w:val="0C0A58A4"/>
    <w:rsid w:val="0C12730A"/>
    <w:rsid w:val="0C3A4089"/>
    <w:rsid w:val="0C3B4A36"/>
    <w:rsid w:val="0CAF7807"/>
    <w:rsid w:val="0DC0526C"/>
    <w:rsid w:val="0DDA3736"/>
    <w:rsid w:val="0DDD6D83"/>
    <w:rsid w:val="0DE15790"/>
    <w:rsid w:val="0E0F49DE"/>
    <w:rsid w:val="0E27268D"/>
    <w:rsid w:val="0E2D6458"/>
    <w:rsid w:val="0E807E3A"/>
    <w:rsid w:val="0EEE5E4E"/>
    <w:rsid w:val="0EEF216E"/>
    <w:rsid w:val="0EF5487A"/>
    <w:rsid w:val="0F7953A2"/>
    <w:rsid w:val="0FCF1D58"/>
    <w:rsid w:val="100432AF"/>
    <w:rsid w:val="10526C86"/>
    <w:rsid w:val="105A46BB"/>
    <w:rsid w:val="10F46189"/>
    <w:rsid w:val="10F56718"/>
    <w:rsid w:val="11592B1E"/>
    <w:rsid w:val="11B7425D"/>
    <w:rsid w:val="11EC4D53"/>
    <w:rsid w:val="1281451F"/>
    <w:rsid w:val="12FE7A59"/>
    <w:rsid w:val="13B056F5"/>
    <w:rsid w:val="141D721B"/>
    <w:rsid w:val="1427147D"/>
    <w:rsid w:val="142727C3"/>
    <w:rsid w:val="14305997"/>
    <w:rsid w:val="1438200F"/>
    <w:rsid w:val="143C3459"/>
    <w:rsid w:val="144A4DD8"/>
    <w:rsid w:val="15001B7B"/>
    <w:rsid w:val="15F347D3"/>
    <w:rsid w:val="16070E41"/>
    <w:rsid w:val="160F7CF5"/>
    <w:rsid w:val="166C6F88"/>
    <w:rsid w:val="16BA4E83"/>
    <w:rsid w:val="16BD7EB2"/>
    <w:rsid w:val="16DE4297"/>
    <w:rsid w:val="174F240F"/>
    <w:rsid w:val="17DB7BB3"/>
    <w:rsid w:val="180A2189"/>
    <w:rsid w:val="180A2D9D"/>
    <w:rsid w:val="18B43EE8"/>
    <w:rsid w:val="18DA5DBC"/>
    <w:rsid w:val="190869DD"/>
    <w:rsid w:val="193006AE"/>
    <w:rsid w:val="19524AC9"/>
    <w:rsid w:val="1972498B"/>
    <w:rsid w:val="1A7D1BE3"/>
    <w:rsid w:val="1B7911DB"/>
    <w:rsid w:val="1BBB2D19"/>
    <w:rsid w:val="1BDB106E"/>
    <w:rsid w:val="1C275D99"/>
    <w:rsid w:val="1C794746"/>
    <w:rsid w:val="1C812DB8"/>
    <w:rsid w:val="1CBB2985"/>
    <w:rsid w:val="1D7B2840"/>
    <w:rsid w:val="1DE32193"/>
    <w:rsid w:val="1E39767F"/>
    <w:rsid w:val="1E6F4BB9"/>
    <w:rsid w:val="1E861550"/>
    <w:rsid w:val="1EA2244E"/>
    <w:rsid w:val="1ECD3753"/>
    <w:rsid w:val="1F684568"/>
    <w:rsid w:val="1FC748BA"/>
    <w:rsid w:val="201E5F05"/>
    <w:rsid w:val="20A80DDA"/>
    <w:rsid w:val="20B8306E"/>
    <w:rsid w:val="21EC7C40"/>
    <w:rsid w:val="22097B8B"/>
    <w:rsid w:val="22281E36"/>
    <w:rsid w:val="222A6E7B"/>
    <w:rsid w:val="22452AAD"/>
    <w:rsid w:val="225311A2"/>
    <w:rsid w:val="22671415"/>
    <w:rsid w:val="22E66084"/>
    <w:rsid w:val="230428E7"/>
    <w:rsid w:val="234F06FC"/>
    <w:rsid w:val="23EA6F56"/>
    <w:rsid w:val="242553CE"/>
    <w:rsid w:val="25826736"/>
    <w:rsid w:val="2658117B"/>
    <w:rsid w:val="27676A91"/>
    <w:rsid w:val="27AC03F7"/>
    <w:rsid w:val="27D5329D"/>
    <w:rsid w:val="27D57760"/>
    <w:rsid w:val="27E40874"/>
    <w:rsid w:val="28317408"/>
    <w:rsid w:val="28413FCC"/>
    <w:rsid w:val="28741B13"/>
    <w:rsid w:val="28BD48D7"/>
    <w:rsid w:val="28F021CF"/>
    <w:rsid w:val="291B6FF6"/>
    <w:rsid w:val="29772E0C"/>
    <w:rsid w:val="29F136FE"/>
    <w:rsid w:val="2A241820"/>
    <w:rsid w:val="2A731975"/>
    <w:rsid w:val="2A991D94"/>
    <w:rsid w:val="2AD02709"/>
    <w:rsid w:val="2B4E2C5C"/>
    <w:rsid w:val="2B4F105E"/>
    <w:rsid w:val="2BA70440"/>
    <w:rsid w:val="2BC01D66"/>
    <w:rsid w:val="2BF31567"/>
    <w:rsid w:val="2C0B6FC3"/>
    <w:rsid w:val="2C854BFE"/>
    <w:rsid w:val="2CC969F8"/>
    <w:rsid w:val="2CDF7FCA"/>
    <w:rsid w:val="2CFF0AA7"/>
    <w:rsid w:val="2D2856E3"/>
    <w:rsid w:val="2E6B1D91"/>
    <w:rsid w:val="2EBC390B"/>
    <w:rsid w:val="2F36044A"/>
    <w:rsid w:val="2F8250FC"/>
    <w:rsid w:val="2FA64655"/>
    <w:rsid w:val="2FE204FD"/>
    <w:rsid w:val="313CEB07"/>
    <w:rsid w:val="31C31A92"/>
    <w:rsid w:val="31C84E47"/>
    <w:rsid w:val="31E13D4B"/>
    <w:rsid w:val="323D5EBE"/>
    <w:rsid w:val="325810F7"/>
    <w:rsid w:val="326E3D75"/>
    <w:rsid w:val="329818EE"/>
    <w:rsid w:val="337F0956"/>
    <w:rsid w:val="33AF13D8"/>
    <w:rsid w:val="33B1288D"/>
    <w:rsid w:val="34FF5060"/>
    <w:rsid w:val="3528732E"/>
    <w:rsid w:val="352D0677"/>
    <w:rsid w:val="35420CBF"/>
    <w:rsid w:val="35582EE9"/>
    <w:rsid w:val="36F658CD"/>
    <w:rsid w:val="36FF10AB"/>
    <w:rsid w:val="37166CDE"/>
    <w:rsid w:val="371808C6"/>
    <w:rsid w:val="372C6B57"/>
    <w:rsid w:val="376161AB"/>
    <w:rsid w:val="37644A17"/>
    <w:rsid w:val="37CE75B8"/>
    <w:rsid w:val="37ED3EE3"/>
    <w:rsid w:val="38461D9B"/>
    <w:rsid w:val="38B93DC5"/>
    <w:rsid w:val="38D15433"/>
    <w:rsid w:val="38E31684"/>
    <w:rsid w:val="391F53C4"/>
    <w:rsid w:val="39754798"/>
    <w:rsid w:val="399F5B58"/>
    <w:rsid w:val="39C40447"/>
    <w:rsid w:val="3A37310E"/>
    <w:rsid w:val="3B3B3D3A"/>
    <w:rsid w:val="3B6C15C2"/>
    <w:rsid w:val="3B911029"/>
    <w:rsid w:val="3C063BDE"/>
    <w:rsid w:val="3C112B22"/>
    <w:rsid w:val="3D016178"/>
    <w:rsid w:val="3D0E2985"/>
    <w:rsid w:val="3D992C23"/>
    <w:rsid w:val="3DD86C66"/>
    <w:rsid w:val="3EFB6F4A"/>
    <w:rsid w:val="3EFF7433"/>
    <w:rsid w:val="3F5B4C77"/>
    <w:rsid w:val="4038353F"/>
    <w:rsid w:val="40A13ABC"/>
    <w:rsid w:val="40C14A1E"/>
    <w:rsid w:val="414F673E"/>
    <w:rsid w:val="41985C89"/>
    <w:rsid w:val="41E16D96"/>
    <w:rsid w:val="41F93467"/>
    <w:rsid w:val="42083B1B"/>
    <w:rsid w:val="427452A6"/>
    <w:rsid w:val="42AB4BDB"/>
    <w:rsid w:val="42DA11A1"/>
    <w:rsid w:val="430372E0"/>
    <w:rsid w:val="43195B8C"/>
    <w:rsid w:val="43803E5D"/>
    <w:rsid w:val="4384459F"/>
    <w:rsid w:val="439B0090"/>
    <w:rsid w:val="43F01BC8"/>
    <w:rsid w:val="43F93990"/>
    <w:rsid w:val="44066F26"/>
    <w:rsid w:val="445C6404"/>
    <w:rsid w:val="44BE5E0A"/>
    <w:rsid w:val="44C46F12"/>
    <w:rsid w:val="451D51DC"/>
    <w:rsid w:val="4528254C"/>
    <w:rsid w:val="45286FCB"/>
    <w:rsid w:val="459A4290"/>
    <w:rsid w:val="46717A8D"/>
    <w:rsid w:val="46753001"/>
    <w:rsid w:val="473253E1"/>
    <w:rsid w:val="477B2C7A"/>
    <w:rsid w:val="47BB0396"/>
    <w:rsid w:val="481A3D87"/>
    <w:rsid w:val="48561BF5"/>
    <w:rsid w:val="48C10C32"/>
    <w:rsid w:val="48CD2367"/>
    <w:rsid w:val="49995FA2"/>
    <w:rsid w:val="49A563CB"/>
    <w:rsid w:val="49FA46A4"/>
    <w:rsid w:val="49FC6FF1"/>
    <w:rsid w:val="4A267238"/>
    <w:rsid w:val="4A815097"/>
    <w:rsid w:val="4B092D1F"/>
    <w:rsid w:val="4B307F16"/>
    <w:rsid w:val="4B6D716B"/>
    <w:rsid w:val="4BB17561"/>
    <w:rsid w:val="4BCA792F"/>
    <w:rsid w:val="4C4D5AE9"/>
    <w:rsid w:val="4D06484C"/>
    <w:rsid w:val="4D0F3FC2"/>
    <w:rsid w:val="4D4E6D47"/>
    <w:rsid w:val="4D6E2F78"/>
    <w:rsid w:val="4D6F1949"/>
    <w:rsid w:val="4E065795"/>
    <w:rsid w:val="4E6C395B"/>
    <w:rsid w:val="4EDF6320"/>
    <w:rsid w:val="4EEA3ECF"/>
    <w:rsid w:val="4F107F81"/>
    <w:rsid w:val="4F5E4E38"/>
    <w:rsid w:val="4F7745DF"/>
    <w:rsid w:val="4FCB6F4E"/>
    <w:rsid w:val="4FD61F97"/>
    <w:rsid w:val="506A143A"/>
    <w:rsid w:val="508F1871"/>
    <w:rsid w:val="51247226"/>
    <w:rsid w:val="51256043"/>
    <w:rsid w:val="51621046"/>
    <w:rsid w:val="519B6492"/>
    <w:rsid w:val="51DA6E2E"/>
    <w:rsid w:val="52353316"/>
    <w:rsid w:val="524F3D32"/>
    <w:rsid w:val="52971438"/>
    <w:rsid w:val="53375C9E"/>
    <w:rsid w:val="53F341D7"/>
    <w:rsid w:val="548B4E7B"/>
    <w:rsid w:val="54A4716C"/>
    <w:rsid w:val="54AB273B"/>
    <w:rsid w:val="54CF0F8F"/>
    <w:rsid w:val="560E604A"/>
    <w:rsid w:val="56574EF1"/>
    <w:rsid w:val="56592A53"/>
    <w:rsid w:val="5679147C"/>
    <w:rsid w:val="576A530D"/>
    <w:rsid w:val="579D202C"/>
    <w:rsid w:val="57A80143"/>
    <w:rsid w:val="57D9752A"/>
    <w:rsid w:val="57DA47F7"/>
    <w:rsid w:val="58105627"/>
    <w:rsid w:val="588B6CAC"/>
    <w:rsid w:val="58E040E9"/>
    <w:rsid w:val="5903310E"/>
    <w:rsid w:val="59486D73"/>
    <w:rsid w:val="59C4289D"/>
    <w:rsid w:val="5A232396"/>
    <w:rsid w:val="5A3D6141"/>
    <w:rsid w:val="5A6E0AB1"/>
    <w:rsid w:val="5AB722AA"/>
    <w:rsid w:val="5AD85ED5"/>
    <w:rsid w:val="5AE20B01"/>
    <w:rsid w:val="5AE60AA1"/>
    <w:rsid w:val="5B13645B"/>
    <w:rsid w:val="5BE768BE"/>
    <w:rsid w:val="5C190553"/>
    <w:rsid w:val="5C686B5D"/>
    <w:rsid w:val="5C8C756D"/>
    <w:rsid w:val="5CAC7D41"/>
    <w:rsid w:val="5CD107AC"/>
    <w:rsid w:val="5DEA2501"/>
    <w:rsid w:val="5DEC678F"/>
    <w:rsid w:val="5E461CD5"/>
    <w:rsid w:val="5F960EEB"/>
    <w:rsid w:val="601D4BAD"/>
    <w:rsid w:val="605779B4"/>
    <w:rsid w:val="61175BDA"/>
    <w:rsid w:val="615A4F23"/>
    <w:rsid w:val="61850845"/>
    <w:rsid w:val="61BB4F75"/>
    <w:rsid w:val="622A1D28"/>
    <w:rsid w:val="623C33FC"/>
    <w:rsid w:val="626439CF"/>
    <w:rsid w:val="62BD2580"/>
    <w:rsid w:val="62E956C5"/>
    <w:rsid w:val="631F7E27"/>
    <w:rsid w:val="635F78E0"/>
    <w:rsid w:val="63716EC6"/>
    <w:rsid w:val="63C139AA"/>
    <w:rsid w:val="647D3026"/>
    <w:rsid w:val="64DD0936"/>
    <w:rsid w:val="650E467C"/>
    <w:rsid w:val="65176C58"/>
    <w:rsid w:val="655E521F"/>
    <w:rsid w:val="65CD76A5"/>
    <w:rsid w:val="661A3845"/>
    <w:rsid w:val="66656818"/>
    <w:rsid w:val="66727410"/>
    <w:rsid w:val="66E75E1D"/>
    <w:rsid w:val="66F51331"/>
    <w:rsid w:val="672F655A"/>
    <w:rsid w:val="676F2D9B"/>
    <w:rsid w:val="6787178D"/>
    <w:rsid w:val="67B0620F"/>
    <w:rsid w:val="682A2238"/>
    <w:rsid w:val="6873487F"/>
    <w:rsid w:val="6931164B"/>
    <w:rsid w:val="69872509"/>
    <w:rsid w:val="699417B2"/>
    <w:rsid w:val="69AC3671"/>
    <w:rsid w:val="69C266CE"/>
    <w:rsid w:val="69CE4A2C"/>
    <w:rsid w:val="6A1E1FE2"/>
    <w:rsid w:val="6A3C2029"/>
    <w:rsid w:val="6A3D4746"/>
    <w:rsid w:val="6ABA1153"/>
    <w:rsid w:val="6AEC200C"/>
    <w:rsid w:val="6B1E72A8"/>
    <w:rsid w:val="6BA2179D"/>
    <w:rsid w:val="6BC9549C"/>
    <w:rsid w:val="6C8824A7"/>
    <w:rsid w:val="6CDF2ABC"/>
    <w:rsid w:val="6CF7444A"/>
    <w:rsid w:val="6D395F98"/>
    <w:rsid w:val="6D6434AD"/>
    <w:rsid w:val="6D8F6721"/>
    <w:rsid w:val="6DE035C6"/>
    <w:rsid w:val="6E67079F"/>
    <w:rsid w:val="6EA22E53"/>
    <w:rsid w:val="6EE11A03"/>
    <w:rsid w:val="6F1D43C5"/>
    <w:rsid w:val="6F9A0C59"/>
    <w:rsid w:val="6FC62348"/>
    <w:rsid w:val="70C92A85"/>
    <w:rsid w:val="70CC3FAE"/>
    <w:rsid w:val="71186BD3"/>
    <w:rsid w:val="71224AF8"/>
    <w:rsid w:val="716239FD"/>
    <w:rsid w:val="71A35F1E"/>
    <w:rsid w:val="71BB412E"/>
    <w:rsid w:val="72153438"/>
    <w:rsid w:val="72477770"/>
    <w:rsid w:val="72657C34"/>
    <w:rsid w:val="733A6B17"/>
    <w:rsid w:val="734514B7"/>
    <w:rsid w:val="73572B6B"/>
    <w:rsid w:val="73597112"/>
    <w:rsid w:val="73B72318"/>
    <w:rsid w:val="742D6E39"/>
    <w:rsid w:val="74534AF2"/>
    <w:rsid w:val="745A776B"/>
    <w:rsid w:val="747D3E41"/>
    <w:rsid w:val="748862C1"/>
    <w:rsid w:val="74A47D6A"/>
    <w:rsid w:val="752A5F3F"/>
    <w:rsid w:val="753542BD"/>
    <w:rsid w:val="760416B8"/>
    <w:rsid w:val="762109AA"/>
    <w:rsid w:val="762D4D50"/>
    <w:rsid w:val="77521CC0"/>
    <w:rsid w:val="778C3E77"/>
    <w:rsid w:val="78CA3838"/>
    <w:rsid w:val="78D37788"/>
    <w:rsid w:val="79786DA9"/>
    <w:rsid w:val="79BF140B"/>
    <w:rsid w:val="7A2F79C3"/>
    <w:rsid w:val="7A865511"/>
    <w:rsid w:val="7A9E45ED"/>
    <w:rsid w:val="7ABF5F65"/>
    <w:rsid w:val="7B0B6E94"/>
    <w:rsid w:val="7B2C06E2"/>
    <w:rsid w:val="7BBD4F47"/>
    <w:rsid w:val="7C0A1AFB"/>
    <w:rsid w:val="7D285A39"/>
    <w:rsid w:val="7D4E3AF9"/>
    <w:rsid w:val="7D9D4E65"/>
    <w:rsid w:val="7DE049F9"/>
    <w:rsid w:val="7DF32EA2"/>
    <w:rsid w:val="7EBC0C8A"/>
    <w:rsid w:val="7F351A78"/>
    <w:rsid w:val="7F5C34E1"/>
    <w:rsid w:val="7F7259D4"/>
    <w:rsid w:val="7F7D0C1F"/>
    <w:rsid w:val="7F95745D"/>
    <w:rsid w:val="7F9A04F7"/>
    <w:rsid w:val="7FFF5B2E"/>
    <w:rsid w:val="AFFC5919"/>
    <w:rsid w:val="EEB426E5"/>
    <w:rsid w:val="F3FBEEAD"/>
    <w:rsid w:val="F667C59F"/>
    <w:rsid w:val="FFB7C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next w:val="3"/>
    <w:link w:val="49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color w:val="auto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50"/>
    <w:unhideWhenUsed/>
    <w:qFormat/>
    <w:uiPriority w:val="9"/>
    <w:pPr>
      <w:tabs>
        <w:tab w:val="left" w:pos="1134"/>
      </w:tabs>
      <w:ind w:firstLine="200" w:firstLineChars="200"/>
      <w:outlineLvl w:val="1"/>
    </w:pPr>
    <w:rPr>
      <w:rFonts w:ascii="Times New Roman" w:hAnsi="Times New Roman" w:eastAsia="方正楷体_GBK" w:cs="楷体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3"/>
    <w:link w:val="51"/>
    <w:unhideWhenUsed/>
    <w:qFormat/>
    <w:uiPriority w:val="9"/>
    <w:pPr>
      <w:ind w:firstLine="632" w:firstLineChars="200"/>
      <w:jc w:val="both"/>
      <w:outlineLvl w:val="2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3"/>
    <w:link w:val="52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link w:val="8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8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8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公文正文3号缩进"/>
    <w:basedOn w:val="1"/>
    <w:qFormat/>
    <w:uiPriority w:val="0"/>
    <w:pPr>
      <w:ind w:firstLine="594" w:firstLineChars="200"/>
      <w:jc w:val="both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2">
    <w:name w:val="toc 7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13">
    <w:name w:val="Normal Indent"/>
    <w:basedOn w:val="1"/>
    <w:unhideWhenUsed/>
    <w:qFormat/>
    <w:uiPriority w:val="99"/>
    <w:pPr>
      <w:ind w:firstLine="420" w:firstLineChars="200"/>
      <w:jc w:val="both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5">
    <w:name w:val="annotation text"/>
    <w:basedOn w:val="1"/>
    <w:link w:val="46"/>
    <w:unhideWhenUsed/>
    <w:qFormat/>
    <w:uiPriority w:val="99"/>
  </w:style>
  <w:style w:type="paragraph" w:styleId="16">
    <w:name w:val="toc 5"/>
    <w:basedOn w:val="1"/>
    <w:next w:val="1"/>
    <w:unhideWhenUsed/>
    <w:qFormat/>
    <w:uiPriority w:val="39"/>
    <w:pPr>
      <w:ind w:left="1280"/>
    </w:pPr>
    <w:rPr>
      <w:rFonts w:asciiTheme="minorHAnsi" w:eastAsiaTheme="minorHAnsi"/>
      <w:sz w:val="18"/>
      <w:szCs w:val="18"/>
    </w:rPr>
  </w:style>
  <w:style w:type="paragraph" w:styleId="17">
    <w:name w:val="toc 3"/>
    <w:basedOn w:val="18"/>
    <w:next w:val="1"/>
    <w:unhideWhenUsed/>
    <w:qFormat/>
    <w:uiPriority w:val="39"/>
    <w:pPr>
      <w:ind w:left="640"/>
    </w:pPr>
    <w:rPr>
      <w:i/>
      <w:iCs/>
      <w:smallCaps w:val="0"/>
    </w:rPr>
  </w:style>
  <w:style w:type="paragraph" w:styleId="18">
    <w:name w:val="toc 2"/>
    <w:basedOn w:val="1"/>
    <w:next w:val="1"/>
    <w:unhideWhenUsed/>
    <w:qFormat/>
    <w:uiPriority w:val="39"/>
    <w:pPr>
      <w:ind w:left="320"/>
    </w:pPr>
    <w:rPr>
      <w:rFonts w:asciiTheme="minorHAnsi" w:eastAsiaTheme="minorHAnsi"/>
      <w:smallCaps/>
      <w:sz w:val="20"/>
      <w:szCs w:val="20"/>
    </w:rPr>
  </w:style>
  <w:style w:type="paragraph" w:styleId="19">
    <w:name w:val="toc 8"/>
    <w:basedOn w:val="1"/>
    <w:next w:val="1"/>
    <w:unhideWhenUsed/>
    <w:qFormat/>
    <w:uiPriority w:val="39"/>
    <w:pPr>
      <w:ind w:left="2240"/>
    </w:pPr>
    <w:rPr>
      <w:rFonts w:asciiTheme="minorHAnsi" w:eastAsiaTheme="minorHAnsi"/>
      <w:sz w:val="18"/>
      <w:szCs w:val="18"/>
    </w:rPr>
  </w:style>
  <w:style w:type="paragraph" w:styleId="20">
    <w:name w:val="Date"/>
    <w:basedOn w:val="1"/>
    <w:next w:val="1"/>
    <w:link w:val="110"/>
    <w:semiHidden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44"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45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23">
    <w:name w:val="header"/>
    <w:basedOn w:val="1"/>
    <w:link w:val="5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4">
    <w:name w:val="toc 1"/>
    <w:basedOn w:val="1"/>
    <w:next w:val="25"/>
    <w:unhideWhenUsed/>
    <w:qFormat/>
    <w:uiPriority w:val="39"/>
    <w:pPr>
      <w:spacing w:before="120" w:after="120"/>
    </w:pPr>
    <w:rPr>
      <w:rFonts w:eastAsia="黑体" w:asciiTheme="minorHAnsi"/>
      <w:bCs/>
      <w:caps/>
      <w:sz w:val="20"/>
      <w:szCs w:val="20"/>
    </w:rPr>
  </w:style>
  <w:style w:type="paragraph" w:styleId="25">
    <w:name w:val="No Spacing"/>
    <w:qFormat/>
    <w:uiPriority w:val="1"/>
    <w:pPr>
      <w:widowControl w:val="0"/>
    </w:pPr>
    <w:rPr>
      <w:rFonts w:ascii="Times New Roman" w:hAnsi="Times New Roman" w:eastAsia="方正仿宋_GBK" w:cs="仿宋"/>
      <w:color w:val="auto"/>
      <w:kern w:val="2"/>
      <w:sz w:val="32"/>
      <w:szCs w:val="32"/>
      <w:lang w:val="en-US" w:eastAsia="zh-CN" w:bidi="ar-SA"/>
    </w:rPr>
  </w:style>
  <w:style w:type="paragraph" w:styleId="26">
    <w:name w:val="toc 4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27">
    <w:name w:val="Subtitle"/>
    <w:basedOn w:val="1"/>
    <w:next w:val="1"/>
    <w:link w:val="54"/>
    <w:qFormat/>
    <w:uiPriority w:val="11"/>
    <w:pPr>
      <w:jc w:val="center"/>
    </w:pPr>
    <w:rPr>
      <w:rFonts w:eastAsia="方正楷体_GBK"/>
    </w:rPr>
  </w:style>
  <w:style w:type="paragraph" w:styleId="28">
    <w:name w:val="toc 6"/>
    <w:basedOn w:val="1"/>
    <w:next w:val="1"/>
    <w:unhideWhenUsed/>
    <w:qFormat/>
    <w:uiPriority w:val="39"/>
    <w:pPr>
      <w:ind w:left="1600"/>
    </w:pPr>
    <w:rPr>
      <w:rFonts w:asciiTheme="minorHAnsi" w:eastAsiaTheme="minorHAnsi"/>
      <w:sz w:val="18"/>
      <w:szCs w:val="18"/>
    </w:rPr>
  </w:style>
  <w:style w:type="paragraph" w:styleId="29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  <w:sz w:val="28"/>
    </w:rPr>
  </w:style>
  <w:style w:type="paragraph" w:styleId="30">
    <w:name w:val="toc 9"/>
    <w:basedOn w:val="1"/>
    <w:next w:val="1"/>
    <w:unhideWhenUsed/>
    <w:qFormat/>
    <w:uiPriority w:val="39"/>
    <w:pPr>
      <w:ind w:left="2560"/>
    </w:pPr>
    <w:rPr>
      <w:rFonts w:asciiTheme="minorHAnsi" w:eastAsiaTheme="minorHAnsi"/>
      <w:sz w:val="18"/>
      <w:szCs w:val="18"/>
    </w:rPr>
  </w:style>
  <w:style w:type="paragraph" w:styleId="31">
    <w:name w:val="Normal (Web)"/>
    <w:basedOn w:val="1"/>
    <w:semiHidden/>
    <w:unhideWhenUsed/>
    <w:qFormat/>
    <w:uiPriority w:val="99"/>
    <w:rPr>
      <w:sz w:val="24"/>
    </w:rPr>
  </w:style>
  <w:style w:type="paragraph" w:styleId="32">
    <w:name w:val="index 1"/>
    <w:basedOn w:val="1"/>
    <w:next w:val="1"/>
    <w:unhideWhenUsed/>
    <w:qFormat/>
    <w:uiPriority w:val="99"/>
  </w:style>
  <w:style w:type="paragraph" w:styleId="33">
    <w:name w:val="Title"/>
    <w:next w:val="3"/>
    <w:link w:val="48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4">
    <w:name w:val="annotation subject"/>
    <w:basedOn w:val="15"/>
    <w:next w:val="15"/>
    <w:link w:val="47"/>
    <w:unhideWhenUsed/>
    <w:qFormat/>
    <w:uiPriority w:val="99"/>
    <w:rPr>
      <w:b/>
      <w:bCs/>
    </w:rPr>
  </w:style>
  <w:style w:type="table" w:styleId="36">
    <w:name w:val="Table Grid"/>
    <w:basedOn w:val="35"/>
    <w:qFormat/>
    <w:uiPriority w:val="39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22"/>
    <w:rPr>
      <w:b/>
      <w:bCs/>
    </w:rPr>
  </w:style>
  <w:style w:type="character" w:styleId="39">
    <w:name w:val="page number"/>
    <w:basedOn w:val="37"/>
    <w:unhideWhenUsed/>
    <w:qFormat/>
    <w:uiPriority w:val="99"/>
    <w:rPr>
      <w:rFonts w:eastAsia="方正仿宋_GBK"/>
      <w:color w:val="auto"/>
      <w:sz w:val="32"/>
    </w:rPr>
  </w:style>
  <w:style w:type="character" w:styleId="40">
    <w:name w:val="Emphasis"/>
    <w:qFormat/>
    <w:uiPriority w:val="20"/>
    <w:rPr>
      <w:i/>
      <w:iCs/>
    </w:rPr>
  </w:style>
  <w:style w:type="character" w:styleId="41">
    <w:name w:val="Hyperlink"/>
    <w:basedOn w:val="37"/>
    <w:unhideWhenUsed/>
    <w:qFormat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42">
    <w:name w:val="annotation reference"/>
    <w:basedOn w:val="37"/>
    <w:unhideWhenUsed/>
    <w:qFormat/>
    <w:uiPriority w:val="99"/>
    <w:rPr>
      <w:rFonts w:eastAsia="方正仿宋_GBK"/>
      <w:color w:val="auto"/>
      <w:sz w:val="21"/>
      <w:szCs w:val="21"/>
    </w:rPr>
  </w:style>
  <w:style w:type="paragraph" w:customStyle="1" w:styleId="43">
    <w:name w:val="修订1"/>
    <w:hidden/>
    <w:semiHidden/>
    <w:qFormat/>
    <w:uiPriority w:val="99"/>
    <w:rPr>
      <w:rFonts w:ascii="Times New Roman" w:hAnsi="Times New Roman" w:eastAsia="方正仿宋_GBK" w:cs="仿宋"/>
      <w:color w:val="auto"/>
      <w:kern w:val="2"/>
      <w:sz w:val="32"/>
      <w:szCs w:val="22"/>
      <w:lang w:val="en-US" w:eastAsia="zh-CN" w:bidi="ar-SA"/>
    </w:rPr>
  </w:style>
  <w:style w:type="character" w:customStyle="1" w:styleId="44">
    <w:name w:val="批注框文本 字符"/>
    <w:basedOn w:val="37"/>
    <w:link w:val="21"/>
    <w:qFormat/>
    <w:uiPriority w:val="99"/>
    <w:rPr>
      <w:color w:val="auto"/>
      <w:sz w:val="18"/>
      <w:szCs w:val="18"/>
    </w:rPr>
  </w:style>
  <w:style w:type="character" w:customStyle="1" w:styleId="45">
    <w:name w:val="页脚 字符"/>
    <w:basedOn w:val="37"/>
    <w:link w:val="22"/>
    <w:qFormat/>
    <w:uiPriority w:val="99"/>
    <w:rPr>
      <w:rFonts w:hAnsi="宋体" w:eastAsia="宋体"/>
      <w:color w:val="auto"/>
      <w:sz w:val="28"/>
      <w:szCs w:val="28"/>
    </w:rPr>
  </w:style>
  <w:style w:type="character" w:customStyle="1" w:styleId="46">
    <w:name w:val="批注文字 字符"/>
    <w:basedOn w:val="37"/>
    <w:link w:val="15"/>
    <w:qFormat/>
    <w:uiPriority w:val="99"/>
    <w:rPr>
      <w:color w:val="auto"/>
    </w:rPr>
  </w:style>
  <w:style w:type="character" w:customStyle="1" w:styleId="47">
    <w:name w:val="批注主题 字符"/>
    <w:basedOn w:val="46"/>
    <w:link w:val="34"/>
    <w:qFormat/>
    <w:uiPriority w:val="99"/>
    <w:rPr>
      <w:b/>
      <w:bCs/>
      <w:color w:val="auto"/>
    </w:rPr>
  </w:style>
  <w:style w:type="character" w:customStyle="1" w:styleId="48">
    <w:name w:val="标题 字符"/>
    <w:basedOn w:val="37"/>
    <w:link w:val="33"/>
    <w:qFormat/>
    <w:uiPriority w:val="10"/>
    <w:rPr>
      <w:rFonts w:eastAsia="方正小标宋_GBK" w:cs="Times New Roman (标题 CS)"/>
      <w:bCs/>
      <w:sz w:val="44"/>
    </w:rPr>
  </w:style>
  <w:style w:type="character" w:customStyle="1" w:styleId="49">
    <w:name w:val="标题 1 字符"/>
    <w:basedOn w:val="37"/>
    <w:link w:val="2"/>
    <w:qFormat/>
    <w:uiPriority w:val="9"/>
    <w:rPr>
      <w:rFonts w:eastAsia="方正黑体_GBK" w:cs="方正黑体_GBK"/>
      <w:color w:val="auto"/>
      <w:kern w:val="44"/>
      <w:szCs w:val="44"/>
    </w:rPr>
  </w:style>
  <w:style w:type="character" w:customStyle="1" w:styleId="50">
    <w:name w:val="标题 2 字符"/>
    <w:basedOn w:val="37"/>
    <w:link w:val="4"/>
    <w:qFormat/>
    <w:uiPriority w:val="9"/>
    <w:rPr>
      <w:rFonts w:eastAsia="方正楷体_GBK" w:cs="楷体"/>
    </w:rPr>
  </w:style>
  <w:style w:type="character" w:customStyle="1" w:styleId="51">
    <w:name w:val="标题 3 字符"/>
    <w:basedOn w:val="37"/>
    <w:link w:val="5"/>
    <w:qFormat/>
    <w:uiPriority w:val="9"/>
    <w:rPr>
      <w:rFonts w:cs="方正楷体_GBK"/>
    </w:rPr>
  </w:style>
  <w:style w:type="character" w:customStyle="1" w:styleId="52">
    <w:name w:val="标题 4 字符"/>
    <w:basedOn w:val="37"/>
    <w:link w:val="6"/>
    <w:qFormat/>
    <w:uiPriority w:val="9"/>
    <w:rPr>
      <w:rFonts w:cs="方正楷体_GBK"/>
    </w:rPr>
  </w:style>
  <w:style w:type="character" w:customStyle="1" w:styleId="53">
    <w:name w:val="标题 9 字符"/>
    <w:basedOn w:val="37"/>
    <w:link w:val="11"/>
    <w:semiHidden/>
    <w:qFormat/>
    <w:uiPriority w:val="9"/>
    <w:rPr>
      <w:rFonts w:asciiTheme="majorHAnsi" w:hAnsiTheme="majorHAnsi" w:eastAsiaTheme="majorEastAsia" w:cstheme="majorBidi"/>
      <w:color w:val="auto"/>
      <w:szCs w:val="21"/>
    </w:rPr>
  </w:style>
  <w:style w:type="character" w:customStyle="1" w:styleId="54">
    <w:name w:val="副标题 字符"/>
    <w:basedOn w:val="37"/>
    <w:link w:val="27"/>
    <w:qFormat/>
    <w:uiPriority w:val="11"/>
    <w:rPr>
      <w:rFonts w:eastAsia="方正楷体_GBK"/>
      <w:color w:val="auto"/>
    </w:rPr>
  </w:style>
  <w:style w:type="paragraph" w:customStyle="1" w:styleId="55">
    <w:name w:val="抄送"/>
    <w:next w:val="1"/>
    <w:qFormat/>
    <w:uiPriority w:val="0"/>
    <w:rPr>
      <w:rFonts w:ascii="方正仿宋_GBK" w:hAnsi="方正仿宋_GBK" w:eastAsia="仿宋" w:cs="方正仿宋_GBK"/>
      <w:color w:val="auto"/>
      <w:kern w:val="2"/>
      <w:sz w:val="32"/>
      <w:szCs w:val="28"/>
      <w:lang w:val="zh-CN" w:eastAsia="zh-CN" w:bidi="ar-SA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table" w:customStyle="1" w:styleId="57">
    <w:name w:val="Plain Table 1"/>
    <w:basedOn w:val="35"/>
    <w:qFormat/>
    <w:uiPriority w:val="41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8">
    <w:name w:val="页眉 字符"/>
    <w:basedOn w:val="37"/>
    <w:link w:val="23"/>
    <w:qFormat/>
    <w:uiPriority w:val="99"/>
    <w:rPr>
      <w:rFonts w:hAnsi="宋体"/>
      <w:color w:val="auto"/>
      <w:sz w:val="18"/>
      <w:szCs w:val="18"/>
    </w:rPr>
  </w:style>
  <w:style w:type="table" w:customStyle="1" w:styleId="59">
    <w:name w:val="Grid Table Light"/>
    <w:basedOn w:val="35"/>
    <w:qFormat/>
    <w:uiPriority w:val="40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0">
    <w:name w:val="JSAI表格5号"/>
    <w:basedOn w:val="35"/>
    <w:qFormat/>
    <w:uiPriority w:val="99"/>
    <w:pPr>
      <w:spacing w:line="280" w:lineRule="exact"/>
      <w:jc w:val="center"/>
    </w:pPr>
    <w:rPr>
      <w:color w:val="auto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1">
    <w:name w:val="Plain Table 4"/>
    <w:basedOn w:val="35"/>
    <w:qFormat/>
    <w:uiPriority w:val="44"/>
    <w:rPr>
      <w:color w:val="auto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2">
    <w:name w:val="Plain Table 5"/>
    <w:basedOn w:val="35"/>
    <w:qFormat/>
    <w:uiPriority w:val="45"/>
    <w:rPr>
      <w:color w:val="auto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">
    <w:name w:val="Grid Table 2 Accent 1"/>
    <w:basedOn w:val="35"/>
    <w:qFormat/>
    <w:uiPriority w:val="47"/>
    <w:rPr>
      <w:color w:val="auto"/>
    </w:r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4">
    <w:name w:val="Grid Table 2 Accent 2"/>
    <w:basedOn w:val="35"/>
    <w:qFormat/>
    <w:uiPriority w:val="47"/>
    <w:rPr>
      <w:color w:val="auto"/>
    </w:r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5">
    <w:name w:val="Grid Table 1 Light Accent 6"/>
    <w:basedOn w:val="35"/>
    <w:qFormat/>
    <w:uiPriority w:val="46"/>
    <w:rPr>
      <w:color w:val="auto"/>
    </w:r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Grid Table 1 Light Accent 5"/>
    <w:basedOn w:val="35"/>
    <w:qFormat/>
    <w:uiPriority w:val="46"/>
    <w:rPr>
      <w:color w:val="auto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Grid Table 1 Light Accent 4"/>
    <w:basedOn w:val="35"/>
    <w:qFormat/>
    <w:uiPriority w:val="46"/>
    <w:rPr>
      <w:color w:val="auto"/>
    </w:r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List Table 1 Light Accent 1"/>
    <w:basedOn w:val="35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9">
    <w:name w:val="List Table 1 Light Accent 2"/>
    <w:basedOn w:val="35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70">
    <w:name w:val="List Table 1 Light Accent 3"/>
    <w:basedOn w:val="35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1">
    <w:name w:val="List Table 1 Light Accent 4"/>
    <w:basedOn w:val="35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72">
    <w:name w:val="List Table 1 Light Accent 5"/>
    <w:basedOn w:val="35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73">
    <w:name w:val="Grid Table 7 Colorful Accent 6"/>
    <w:basedOn w:val="35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74">
    <w:name w:val="Grid Table 7 Colorful Accent 5"/>
    <w:basedOn w:val="35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75">
    <w:name w:val="Grid Table 7 Colorful Accent 4"/>
    <w:basedOn w:val="35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76">
    <w:name w:val="List Table 1 Light"/>
    <w:basedOn w:val="35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7">
    <w:name w:val="List Table 7 Colorful Accent 6"/>
    <w:basedOn w:val="35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8">
    <w:name w:val="List Table 7 Colorful Accent 5"/>
    <w:basedOn w:val="35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9">
    <w:name w:val="JSAI表格3号"/>
    <w:basedOn w:val="60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0">
    <w:name w:val="JSAI表格4号"/>
    <w:basedOn w:val="60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1">
    <w:name w:val="JSAI表格4号小"/>
    <w:basedOn w:val="60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82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83">
    <w:name w:val="标题 5 字符"/>
    <w:basedOn w:val="37"/>
    <w:link w:val="7"/>
    <w:semiHidden/>
    <w:qFormat/>
    <w:uiPriority w:val="9"/>
    <w:rPr>
      <w:b/>
      <w:bCs/>
      <w:color w:val="auto"/>
      <w:sz w:val="28"/>
      <w:szCs w:val="28"/>
    </w:rPr>
  </w:style>
  <w:style w:type="character" w:customStyle="1" w:styleId="84">
    <w:name w:val="标题 6 字符"/>
    <w:basedOn w:val="37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auto"/>
      <w:sz w:val="24"/>
    </w:rPr>
  </w:style>
  <w:style w:type="character" w:customStyle="1" w:styleId="85">
    <w:name w:val="标题 7 字符"/>
    <w:basedOn w:val="37"/>
    <w:link w:val="9"/>
    <w:semiHidden/>
    <w:qFormat/>
    <w:uiPriority w:val="9"/>
    <w:rPr>
      <w:b/>
      <w:bCs/>
      <w:color w:val="auto"/>
      <w:sz w:val="24"/>
    </w:rPr>
  </w:style>
  <w:style w:type="character" w:customStyle="1" w:styleId="86">
    <w:name w:val="标题 8 字符"/>
    <w:basedOn w:val="37"/>
    <w:link w:val="10"/>
    <w:semiHidden/>
    <w:qFormat/>
    <w:uiPriority w:val="9"/>
    <w:rPr>
      <w:rFonts w:asciiTheme="majorHAnsi" w:hAnsiTheme="majorHAnsi" w:eastAsiaTheme="majorEastAsia" w:cstheme="majorBidi"/>
      <w:color w:val="auto"/>
      <w:sz w:val="24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37"/>
    <w:link w:val="8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9">
    <w:name w:val="Intense Quote"/>
    <w:basedOn w:val="1"/>
    <w:next w:val="1"/>
    <w:link w:val="90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0">
    <w:name w:val="明显引用 字符"/>
    <w:basedOn w:val="37"/>
    <w:link w:val="89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1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2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3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4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95">
    <w:name w:val="Book Title"/>
    <w:qFormat/>
    <w:uiPriority w:val="33"/>
    <w:rPr>
      <w:b/>
      <w:bCs/>
      <w:i/>
      <w:iCs/>
      <w:spacing w:val="5"/>
    </w:rPr>
  </w:style>
  <w:style w:type="paragraph" w:customStyle="1" w:styleId="96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color w:val="auto"/>
      <w:kern w:val="44"/>
      <w:sz w:val="32"/>
      <w:szCs w:val="44"/>
      <w:lang w:val="en-US" w:eastAsia="zh-CN" w:bidi="ar-SA"/>
    </w:rPr>
  </w:style>
  <w:style w:type="table" w:customStyle="1" w:styleId="97">
    <w:name w:val="JSAI表单5号"/>
    <w:basedOn w:val="6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98">
    <w:name w:val="Grid Table 2"/>
    <w:basedOn w:val="35"/>
    <w:qFormat/>
    <w:uiPriority w:val="47"/>
    <w:rPr>
      <w:color w:val="auto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9">
    <w:name w:val="Grid Table 1 Light Accent 3"/>
    <w:basedOn w:val="35"/>
    <w:qFormat/>
    <w:uiPriority w:val="46"/>
    <w:rPr>
      <w:color w:val="auto"/>
    </w:r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0">
    <w:name w:val="Grid Table 4 Accent 1"/>
    <w:basedOn w:val="35"/>
    <w:qFormat/>
    <w:uiPriority w:val="49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1">
    <w:name w:val="Grid Table 4"/>
    <w:basedOn w:val="35"/>
    <w:qFormat/>
    <w:uiPriority w:val="49"/>
    <w:rPr>
      <w:color w:val="auto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2">
    <w:name w:val="Grid Table 3 Accent 6"/>
    <w:basedOn w:val="35"/>
    <w:qFormat/>
    <w:uiPriority w:val="48"/>
    <w:rPr>
      <w:color w:val="auto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03">
    <w:name w:val="Grid Table 3 Accent 5"/>
    <w:basedOn w:val="35"/>
    <w:qFormat/>
    <w:uiPriority w:val="48"/>
    <w:rPr>
      <w:color w:val="auto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04">
    <w:name w:val="Grid Table 3 Accent 4"/>
    <w:basedOn w:val="35"/>
    <w:qFormat/>
    <w:uiPriority w:val="48"/>
    <w:rPr>
      <w:color w:val="auto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05">
    <w:name w:val="Grid Table 3 Accent 3"/>
    <w:basedOn w:val="35"/>
    <w:qFormat/>
    <w:uiPriority w:val="48"/>
    <w:rPr>
      <w:color w:val="auto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06">
    <w:name w:val="Grid Table 3 Accent 1"/>
    <w:basedOn w:val="35"/>
    <w:qFormat/>
    <w:uiPriority w:val="48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07">
    <w:name w:val="Grid Table 1 Light"/>
    <w:basedOn w:val="35"/>
    <w:qFormat/>
    <w:uiPriority w:val="46"/>
    <w:rPr>
      <w:color w:val="auto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Grid Table 1 Light Accent 1"/>
    <w:basedOn w:val="35"/>
    <w:qFormat/>
    <w:uiPriority w:val="46"/>
    <w:rPr>
      <w:color w:val="auto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9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10">
    <w:name w:val="日期 字符"/>
    <w:basedOn w:val="37"/>
    <w:link w:val="20"/>
    <w:semiHidden/>
    <w:qFormat/>
    <w:uiPriority w:val="99"/>
    <w:rPr>
      <w:color w:val="auto"/>
    </w:rPr>
  </w:style>
  <w:style w:type="table" w:customStyle="1" w:styleId="111">
    <w:name w:val="JSAI表格5号小"/>
    <w:basedOn w:val="60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12">
    <w:name w:val="Bibliography"/>
    <w:basedOn w:val="1"/>
    <w:next w:val="1"/>
    <w:unhideWhenUsed/>
    <w:qFormat/>
    <w:uiPriority w:val="37"/>
  </w:style>
  <w:style w:type="paragraph" w:customStyle="1" w:styleId="113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4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5">
    <w:name w:val="产品名称，黑体小四"/>
    <w:basedOn w:val="4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16">
    <w:name w:val="JSAI三线表5号·居中"/>
    <w:basedOn w:val="35"/>
    <w:qFormat/>
    <w:uiPriority w:val="99"/>
    <w:pPr>
      <w:adjustRightInd w:val="0"/>
      <w:spacing w:line="240" w:lineRule="exact"/>
      <w:jc w:val="center"/>
    </w:pPr>
    <w:rPr>
      <w:rFonts w:eastAsia="仿宋"/>
      <w:color w:val="auto"/>
      <w:sz w:val="21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17">
    <w:name w:val="JSAI公文红头"/>
    <w:basedOn w:val="35"/>
    <w:qFormat/>
    <w:uiPriority w:val="99"/>
    <w:pPr>
      <w:jc w:val="center"/>
    </w:pPr>
    <w:rPr>
      <w:color w:val="auto"/>
    </w:r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18">
    <w:name w:val="样式1"/>
    <w:basedOn w:val="35"/>
    <w:qFormat/>
    <w:uiPriority w:val="99"/>
    <w:rPr>
      <w:color w:val="auto"/>
    </w:rPr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9">
    <w:name w:val="JSAI表单5号彩色"/>
    <w:basedOn w:val="97"/>
    <w:qFormat/>
    <w:uiPriority w:val="99"/>
    <w:tblStylePr w:type="firstRow">
      <w:rPr>
        <w:rFonts w:eastAsia="方正黑体_GBK"/>
      </w:rPr>
      <w:tcPr>
        <w:shd w:val="clear" w:color="auto" w:fill="D8D8D8" w:themeFill="background1" w:themeFillShade="D9"/>
      </w:tcPr>
    </w:tblStylePr>
    <w:tblStylePr w:type="lastRow">
      <w:tcPr>
        <w:shd w:val="clear" w:color="auto" w:fill="D8D8D8" w:themeFill="background1" w:themeFillShade="D9"/>
      </w:tcPr>
    </w:tblStylePr>
    <w:tblStylePr w:type="firstCol">
      <w:rPr>
        <w:rFonts w:eastAsia="楷体"/>
      </w:rPr>
      <w:tcPr>
        <w:shd w:val="clear" w:color="auto" w:fill="D8D8D8" w:themeFill="background1" w:themeFillShade="D9"/>
      </w:tcPr>
    </w:tblStylePr>
    <w:tblStylePr w:type="band1Horz">
      <w:tcPr>
        <w:shd w:val="clear" w:color="auto" w:fill="DEEAF6" w:themeFill="accent5" w:themeFillTint="33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120">
    <w:name w:val="JSAI表单4号"/>
    <w:basedOn w:val="8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21">
    <w:name w:val="JSAI表单4号小"/>
    <w:basedOn w:val="35"/>
    <w:qFormat/>
    <w:uiPriority w:val="99"/>
    <w:pPr>
      <w:adjustRightInd w:val="0"/>
      <w:spacing w:line="320" w:lineRule="exact"/>
      <w:jc w:val="both"/>
    </w:pPr>
    <w:rPr>
      <w:rFonts w:eastAsia="仿宋"/>
      <w:color w:val="auto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character" w:customStyle="1" w:styleId="122">
    <w:name w:val="font11"/>
    <w:basedOn w:val="3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3">
    <w:name w:val="font31"/>
    <w:basedOn w:val="3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quchengzhi\Library\Containers\com.kingsoft.wpsoffice.mac\Data\C:\Users\fangwei\Library\Containers\com.kingsoft.wpsoffice.mac\Data\C:\Users\&#26446;&#29864;\Desktop\JSAI&#20844;&#25991;&#183;&#33487;&#26234;&#20250;&#65288;MS&#183;GBK&#65289;V5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JSAI公文·苏智会（MS·GBK）V5.0</Template>
  <Company>江苏省人工智能学会（JSAI）</Company>
  <Pages>2</Pages>
  <Words>704</Words>
  <Characters>752</Characters>
  <Lines>15</Lines>
  <Paragraphs>4</Paragraphs>
  <TotalTime>3</TotalTime>
  <ScaleCrop>false</ScaleCrop>
  <LinksUpToDate>false</LinksUpToDate>
  <CharactersWithSpaces>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2023-04-02T10:07:00Z</dcterms:created>
  <dc:creator>李璨</dc:creator>
  <cp:lastModifiedBy>JSAI黄颜</cp:lastModifiedBy>
  <cp:lastPrinted>2022-02-10T22:18:00Z</cp:lastPrinted>
  <dcterms:modified xsi:type="dcterms:W3CDTF">2025-11-25T11:21:04Z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4D2A9B25908D468DA8493B2FE9A5E645_13</vt:lpwstr>
  </property>
  <property fmtid="{D5CDD505-2E9C-101B-9397-08002B2CF9AE}" pid="4" name="KSOTemplateDocerSaveRecord">
    <vt:lpwstr>eyJoZGlkIjoiYjdhYWMwNjE5NTRjODQ2YTVlNzQyMDJjYmEzYTc3MzIiLCJ1c2VySWQiOiIxNTkzMzY4NjcxIn0=</vt:lpwstr>
  </property>
</Properties>
</file>